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УКРАЇНА</w:t>
      </w:r>
    </w:p>
    <w:p w:rsidR="00492D5E" w:rsidRPr="00492D5E" w:rsidRDefault="00492D5E" w:rsidP="00492D5E">
      <w:pPr>
        <w:spacing w:before="60" w:line="360" w:lineRule="auto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ЧЕРНІГІВСЬКА ОБЛАСНА ДЕРЖАВНА АДМІНІСТРАЦІЯ</w:t>
      </w:r>
    </w:p>
    <w:p w:rsidR="00492D5E" w:rsidRPr="00492D5E" w:rsidRDefault="00492D5E" w:rsidP="00492D5E">
      <w:pPr>
        <w:spacing w:before="60"/>
        <w:jc w:val="center"/>
        <w:rPr>
          <w:b/>
          <w:sz w:val="28"/>
          <w:szCs w:val="28"/>
          <w:lang w:val="ru-RU"/>
        </w:rPr>
      </w:pPr>
      <w:r w:rsidRPr="00492D5E">
        <w:rPr>
          <w:b/>
          <w:sz w:val="28"/>
          <w:szCs w:val="28"/>
          <w:lang w:val="ru-RU"/>
        </w:rPr>
        <w:t>УПРАВЛІННЯ КАПІТАЛЬНОГО БУДІВНИЦТВА</w:t>
      </w:r>
    </w:p>
    <w:p w:rsidR="00492D5E" w:rsidRPr="00492D5E" w:rsidRDefault="00492D5E" w:rsidP="00492D5E">
      <w:pPr>
        <w:spacing w:before="60"/>
        <w:jc w:val="center"/>
        <w:rPr>
          <w:b/>
          <w:sz w:val="14"/>
          <w:szCs w:val="28"/>
          <w:lang w:val="ru-RU"/>
        </w:rPr>
      </w:pPr>
    </w:p>
    <w:p w:rsidR="00B227BB" w:rsidRDefault="00492D5E" w:rsidP="00492D5E">
      <w:pPr>
        <w:spacing w:before="60"/>
        <w:jc w:val="center"/>
        <w:rPr>
          <w:b/>
          <w:sz w:val="28"/>
          <w:szCs w:val="28"/>
          <w:lang w:val="en-US"/>
        </w:rPr>
      </w:pPr>
      <w:r w:rsidRPr="00492D5E">
        <w:rPr>
          <w:b/>
          <w:sz w:val="28"/>
          <w:szCs w:val="28"/>
          <w:lang w:val="en-US"/>
        </w:rPr>
        <w:t>Н А К А З</w:t>
      </w:r>
    </w:p>
    <w:p w:rsidR="00492D5E" w:rsidRPr="00492D5E" w:rsidRDefault="00492D5E" w:rsidP="00492D5E">
      <w:pPr>
        <w:spacing w:before="60"/>
        <w:jc w:val="center"/>
        <w:rPr>
          <w:b/>
          <w:spacing w:val="200"/>
          <w:sz w:val="14"/>
          <w:szCs w:val="28"/>
        </w:rPr>
      </w:pPr>
    </w:p>
    <w:tbl>
      <w:tblPr>
        <w:tblW w:w="9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2412"/>
        <w:gridCol w:w="346"/>
        <w:gridCol w:w="3056"/>
        <w:gridCol w:w="134"/>
      </w:tblGrid>
      <w:tr w:rsidR="00B227BB" w:rsidRPr="00B227BB" w:rsidTr="00492D5E">
        <w:trPr>
          <w:trHeight w:val="620"/>
        </w:trPr>
        <w:tc>
          <w:tcPr>
            <w:tcW w:w="3826" w:type="dxa"/>
            <w:gridSpan w:val="2"/>
          </w:tcPr>
          <w:p w:rsidR="00B227BB" w:rsidRPr="00901316" w:rsidRDefault="00C725C8" w:rsidP="00E256EB">
            <w:pPr>
              <w:spacing w:before="120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від </w:t>
            </w:r>
            <w:r w:rsidR="00E256EB">
              <w:rPr>
                <w:color w:val="000000"/>
                <w:sz w:val="28"/>
                <w:szCs w:val="28"/>
              </w:rPr>
              <w:t xml:space="preserve">17 березня </w:t>
            </w:r>
            <w:r w:rsidRPr="00901316">
              <w:rPr>
                <w:color w:val="000000"/>
                <w:sz w:val="28"/>
                <w:szCs w:val="28"/>
              </w:rPr>
              <w:t>202</w:t>
            </w:r>
            <w:r w:rsidR="00B12E7E">
              <w:rPr>
                <w:color w:val="000000"/>
                <w:sz w:val="28"/>
                <w:szCs w:val="28"/>
              </w:rPr>
              <w:t>5</w:t>
            </w:r>
            <w:r w:rsidRPr="00901316">
              <w:rPr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gridSpan w:val="2"/>
          </w:tcPr>
          <w:p w:rsidR="00B227BB" w:rsidRPr="00951811" w:rsidRDefault="00492D5E" w:rsidP="00492D5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227BB" w:rsidRPr="00951811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  <w:gridSpan w:val="2"/>
          </w:tcPr>
          <w:p w:rsidR="00B227BB" w:rsidRPr="00901316" w:rsidRDefault="00C725C8" w:rsidP="00CB5A25">
            <w:pPr>
              <w:spacing w:before="120"/>
              <w:ind w:firstLine="567"/>
              <w:rPr>
                <w:b/>
                <w:color w:val="000000"/>
                <w:sz w:val="28"/>
                <w:szCs w:val="28"/>
              </w:rPr>
            </w:pPr>
            <w:r w:rsidRPr="00901316">
              <w:rPr>
                <w:color w:val="000000"/>
                <w:sz w:val="28"/>
                <w:szCs w:val="28"/>
              </w:rPr>
              <w:t xml:space="preserve">№ </w:t>
            </w:r>
            <w:r w:rsidR="00E256EB">
              <w:rPr>
                <w:color w:val="000000"/>
                <w:sz w:val="28"/>
                <w:szCs w:val="28"/>
              </w:rPr>
              <w:t>52</w:t>
            </w:r>
          </w:p>
        </w:tc>
      </w:tr>
      <w:tr w:rsidR="00F71FD1" w:rsidRPr="00997351" w:rsidTr="00492D5E">
        <w:trPr>
          <w:gridBefore w:val="1"/>
          <w:gridAfter w:val="1"/>
          <w:wBefore w:w="34" w:type="dxa"/>
          <w:wAfter w:w="134" w:type="dxa"/>
        </w:trPr>
        <w:tc>
          <w:tcPr>
            <w:tcW w:w="6204" w:type="dxa"/>
            <w:gridSpan w:val="2"/>
            <w:shd w:val="clear" w:color="auto" w:fill="auto"/>
          </w:tcPr>
          <w:p w:rsidR="00492D5E" w:rsidRDefault="00492D5E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92D5E" w:rsidRDefault="00766CF6" w:rsidP="00492D5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>Про внесення змін до</w:t>
            </w:r>
          </w:p>
          <w:p w:rsidR="00DB5D7B" w:rsidRPr="00997351" w:rsidRDefault="001915FB" w:rsidP="00492D5E">
            <w:pPr>
              <w:rPr>
                <w:b/>
                <w:bCs/>
                <w:i/>
                <w:iCs/>
                <w:strike/>
                <w:sz w:val="28"/>
                <w:szCs w:val="28"/>
              </w:rPr>
            </w:pPr>
            <w:r w:rsidRPr="00997351">
              <w:rPr>
                <w:b/>
                <w:bCs/>
                <w:i/>
                <w:iCs/>
                <w:sz w:val="28"/>
                <w:szCs w:val="28"/>
              </w:rPr>
              <w:t xml:space="preserve">складу робочої групи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71FD1" w:rsidRPr="00997351" w:rsidRDefault="00F71FD1" w:rsidP="005F1CA5">
            <w:pPr>
              <w:tabs>
                <w:tab w:val="center" w:pos="4819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D07A8" w:rsidRPr="001D07A8" w:rsidRDefault="001D07A8" w:rsidP="00492D5E">
      <w:pPr>
        <w:rPr>
          <w:b/>
          <w:bCs/>
          <w:iCs/>
          <w:sz w:val="28"/>
          <w:szCs w:val="28"/>
        </w:rPr>
      </w:pPr>
    </w:p>
    <w:p w:rsidR="00492D5E" w:rsidRDefault="00492D5E" w:rsidP="00492D5E">
      <w:pPr>
        <w:shd w:val="clear" w:color="auto" w:fill="FFFFFF"/>
        <w:ind w:firstLine="567"/>
        <w:jc w:val="both"/>
        <w:rPr>
          <w:sz w:val="28"/>
          <w:szCs w:val="28"/>
        </w:rPr>
      </w:pPr>
      <w:r w:rsidRPr="00B40A2D">
        <w:rPr>
          <w:sz w:val="28"/>
          <w:szCs w:val="28"/>
        </w:rPr>
        <w:t>В</w:t>
      </w:r>
      <w:r>
        <w:rPr>
          <w:sz w:val="28"/>
          <w:szCs w:val="28"/>
        </w:rPr>
        <w:t xml:space="preserve">ідповідно </w:t>
      </w:r>
      <w:r w:rsidRPr="00B761F6">
        <w:rPr>
          <w:sz w:val="28"/>
          <w:szCs w:val="28"/>
        </w:rPr>
        <w:t>до статей 6, 41 Закону України «Про м</w:t>
      </w:r>
      <w:r>
        <w:rPr>
          <w:sz w:val="28"/>
          <w:szCs w:val="28"/>
        </w:rPr>
        <w:t xml:space="preserve">ісцеві державні адміністрації», у зв’язку з кадровими змінами, </w:t>
      </w:r>
    </w:p>
    <w:p w:rsidR="00492D5E" w:rsidRPr="00492D5E" w:rsidRDefault="00492D5E" w:rsidP="00492D5E">
      <w:pPr>
        <w:shd w:val="clear" w:color="auto" w:fill="FFFFFF"/>
        <w:ind w:firstLine="567"/>
        <w:jc w:val="both"/>
        <w:rPr>
          <w:sz w:val="16"/>
          <w:szCs w:val="28"/>
        </w:rPr>
      </w:pPr>
    </w:p>
    <w:p w:rsid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28"/>
          <w:szCs w:val="28"/>
          <w:lang w:val="uk-UA"/>
        </w:rPr>
      </w:pPr>
      <w:r>
        <w:rPr>
          <w:b/>
          <w:spacing w:val="20"/>
          <w:sz w:val="28"/>
          <w:szCs w:val="28"/>
          <w:lang w:val="uk-UA"/>
        </w:rPr>
        <w:t xml:space="preserve">н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к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а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з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у</w:t>
      </w:r>
      <w:r>
        <w:rPr>
          <w:b/>
          <w:spacing w:val="20"/>
          <w:sz w:val="28"/>
          <w:szCs w:val="28"/>
          <w:lang w:val="uk-UA"/>
        </w:rPr>
        <w:t xml:space="preserve"> </w:t>
      </w:r>
      <w:r w:rsidRPr="00ED27AC">
        <w:rPr>
          <w:b/>
          <w:spacing w:val="20"/>
          <w:sz w:val="28"/>
          <w:szCs w:val="28"/>
          <w:lang w:val="uk-UA"/>
        </w:rPr>
        <w:t>ю:</w:t>
      </w:r>
    </w:p>
    <w:p w:rsidR="00492D5E" w:rsidRPr="00492D5E" w:rsidRDefault="00492D5E" w:rsidP="00492D5E">
      <w:pPr>
        <w:pStyle w:val="ac"/>
        <w:spacing w:before="0" w:beforeAutospacing="0" w:after="0" w:afterAutospacing="0"/>
        <w:jc w:val="both"/>
        <w:rPr>
          <w:b/>
          <w:spacing w:val="20"/>
          <w:sz w:val="16"/>
          <w:szCs w:val="28"/>
          <w:lang w:val="uk-UA"/>
        </w:rPr>
      </w:pPr>
    </w:p>
    <w:p w:rsidR="00766CF6" w:rsidRPr="00766CF6" w:rsidRDefault="00766CF6" w:rsidP="00766CF6">
      <w:pPr>
        <w:numPr>
          <w:ilvl w:val="0"/>
          <w:numId w:val="3"/>
        </w:numPr>
        <w:tabs>
          <w:tab w:val="left" w:pos="851"/>
        </w:tabs>
        <w:spacing w:after="12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Включити </w:t>
      </w:r>
      <w:r w:rsidRPr="00382C39">
        <w:rPr>
          <w:sz w:val="28"/>
          <w:szCs w:val="28"/>
        </w:rPr>
        <w:t xml:space="preserve">до складу </w:t>
      </w:r>
      <w:r w:rsidRPr="00766CF6">
        <w:rPr>
          <w:bCs/>
          <w:sz w:val="28"/>
          <w:szCs w:val="28"/>
        </w:rPr>
        <w:t xml:space="preserve">робочої групи </w:t>
      </w:r>
      <w:r w:rsidR="00492D5E" w:rsidRPr="00492D5E">
        <w:rPr>
          <w:bCs/>
          <w:sz w:val="28"/>
          <w:szCs w:val="28"/>
        </w:rPr>
        <w:t>для підтвердження відповідності критеріям та визначення підприємств, установ і організацій критично важливими для функціонування економіки та забезпечення життєдіяльності населення в особливий період</w:t>
      </w:r>
      <w:r w:rsidRPr="00492D5E">
        <w:rPr>
          <w:bCs/>
          <w:sz w:val="28"/>
          <w:szCs w:val="28"/>
        </w:rPr>
        <w:t>,</w:t>
      </w:r>
      <w:r w:rsidRPr="00766CF6">
        <w:rPr>
          <w:sz w:val="28"/>
          <w:szCs w:val="28"/>
        </w:rPr>
        <w:t xml:space="preserve"> </w:t>
      </w:r>
      <w:r w:rsidR="001915FB">
        <w:rPr>
          <w:sz w:val="28"/>
          <w:szCs w:val="28"/>
        </w:rPr>
        <w:t>утвореної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наказом</w:t>
      </w:r>
      <w:r w:rsidRPr="00766CF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</w:t>
      </w:r>
      <w:r>
        <w:rPr>
          <w:sz w:val="28"/>
          <w:szCs w:val="28"/>
        </w:rPr>
        <w:t xml:space="preserve">Чернігівської </w:t>
      </w:r>
      <w:r w:rsidRPr="00766CF6">
        <w:rPr>
          <w:sz w:val="28"/>
          <w:szCs w:val="28"/>
        </w:rPr>
        <w:t xml:space="preserve">обласної </w:t>
      </w:r>
      <w:r w:rsidR="00492D5E">
        <w:rPr>
          <w:sz w:val="28"/>
          <w:szCs w:val="28"/>
        </w:rPr>
        <w:t>державної адміністрації від 17</w:t>
      </w:r>
      <w:r w:rsidRPr="00766CF6">
        <w:rPr>
          <w:sz w:val="28"/>
          <w:szCs w:val="28"/>
        </w:rPr>
        <w:t>.0</w:t>
      </w:r>
      <w:r w:rsidR="00492D5E">
        <w:rPr>
          <w:sz w:val="28"/>
          <w:szCs w:val="28"/>
        </w:rPr>
        <w:t>4</w:t>
      </w:r>
      <w:r w:rsidRPr="00766CF6">
        <w:rPr>
          <w:sz w:val="28"/>
          <w:szCs w:val="28"/>
        </w:rPr>
        <w:t>.202</w:t>
      </w:r>
      <w:r w:rsidR="00492D5E">
        <w:rPr>
          <w:sz w:val="28"/>
          <w:szCs w:val="28"/>
        </w:rPr>
        <w:t>3</w:t>
      </w:r>
      <w:r w:rsidRPr="00766CF6">
        <w:rPr>
          <w:sz w:val="28"/>
          <w:szCs w:val="28"/>
        </w:rPr>
        <w:t xml:space="preserve"> № </w:t>
      </w:r>
      <w:r w:rsidR="00492D5E">
        <w:rPr>
          <w:sz w:val="28"/>
          <w:szCs w:val="28"/>
        </w:rPr>
        <w:t>38</w:t>
      </w:r>
      <w:r w:rsidRPr="00766CF6">
        <w:rPr>
          <w:sz w:val="28"/>
          <w:szCs w:val="28"/>
        </w:rPr>
        <w:t xml:space="preserve"> «Про </w:t>
      </w:r>
      <w:r>
        <w:rPr>
          <w:sz w:val="28"/>
          <w:szCs w:val="28"/>
        </w:rPr>
        <w:t>створення робочої групи</w:t>
      </w:r>
      <w:r w:rsidRPr="00766CF6">
        <w:rPr>
          <w:sz w:val="28"/>
          <w:szCs w:val="28"/>
        </w:rPr>
        <w:t xml:space="preserve">», </w:t>
      </w:r>
      <w:r w:rsidR="00B12E7E">
        <w:rPr>
          <w:sz w:val="28"/>
          <w:szCs w:val="28"/>
        </w:rPr>
        <w:t xml:space="preserve">ЛЕГКОБИТ Наталію Миколаївну </w:t>
      </w:r>
      <w:r w:rsidRPr="00766CF6">
        <w:rPr>
          <w:sz w:val="28"/>
          <w:szCs w:val="28"/>
        </w:rPr>
        <w:t xml:space="preserve"> та виключити з її складу </w:t>
      </w:r>
      <w:r w:rsidR="00B12E7E">
        <w:rPr>
          <w:sz w:val="28"/>
          <w:szCs w:val="28"/>
        </w:rPr>
        <w:t>ЛОПАТУ Юлію Володимирівну.</w:t>
      </w:r>
    </w:p>
    <w:p w:rsidR="00766CF6" w:rsidRDefault="00766CF6" w:rsidP="00766CF6">
      <w:pPr>
        <w:numPr>
          <w:ilvl w:val="0"/>
          <w:numId w:val="3"/>
        </w:numPr>
        <w:tabs>
          <w:tab w:val="left" w:pos="993"/>
        </w:tabs>
        <w:spacing w:after="60"/>
        <w:ind w:left="0" w:firstLine="567"/>
        <w:jc w:val="both"/>
        <w:rPr>
          <w:sz w:val="28"/>
          <w:szCs w:val="28"/>
        </w:rPr>
      </w:pPr>
      <w:proofErr w:type="spellStart"/>
      <w:r w:rsidRPr="00382C39">
        <w:rPr>
          <w:sz w:val="28"/>
          <w:szCs w:val="28"/>
        </w:rPr>
        <w:t>Внести</w:t>
      </w:r>
      <w:proofErr w:type="spellEnd"/>
      <w:r w:rsidRPr="00382C39">
        <w:rPr>
          <w:sz w:val="28"/>
          <w:szCs w:val="28"/>
        </w:rPr>
        <w:t xml:space="preserve"> в додаток до </w:t>
      </w:r>
      <w:r w:rsidR="00492D5E">
        <w:rPr>
          <w:sz w:val="28"/>
          <w:szCs w:val="28"/>
        </w:rPr>
        <w:t>наказу</w:t>
      </w:r>
      <w:r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>начальника</w:t>
      </w:r>
      <w:r w:rsidR="00492D5E" w:rsidRPr="00766CF6">
        <w:rPr>
          <w:sz w:val="28"/>
          <w:szCs w:val="28"/>
        </w:rPr>
        <w:t xml:space="preserve"> </w:t>
      </w:r>
      <w:r w:rsidR="00492D5E">
        <w:rPr>
          <w:sz w:val="28"/>
          <w:szCs w:val="28"/>
        </w:rPr>
        <w:t xml:space="preserve">Управління капітального будівництва Чернігівської </w:t>
      </w:r>
      <w:r w:rsidR="00492D5E" w:rsidRPr="00766CF6">
        <w:rPr>
          <w:sz w:val="28"/>
          <w:szCs w:val="28"/>
        </w:rPr>
        <w:t xml:space="preserve">обласної </w:t>
      </w:r>
      <w:r w:rsidR="00492D5E">
        <w:rPr>
          <w:sz w:val="28"/>
          <w:szCs w:val="28"/>
        </w:rPr>
        <w:t>державної адміністрації від 17</w:t>
      </w:r>
      <w:r w:rsidR="00492D5E" w:rsidRPr="00766CF6">
        <w:rPr>
          <w:sz w:val="28"/>
          <w:szCs w:val="28"/>
        </w:rPr>
        <w:t>.0</w:t>
      </w:r>
      <w:r w:rsidR="00492D5E">
        <w:rPr>
          <w:sz w:val="28"/>
          <w:szCs w:val="28"/>
        </w:rPr>
        <w:t>4</w:t>
      </w:r>
      <w:r w:rsidR="00492D5E" w:rsidRPr="00766CF6">
        <w:rPr>
          <w:sz w:val="28"/>
          <w:szCs w:val="28"/>
        </w:rPr>
        <w:t>.202</w:t>
      </w:r>
      <w:r w:rsidR="00492D5E">
        <w:rPr>
          <w:sz w:val="28"/>
          <w:szCs w:val="28"/>
        </w:rPr>
        <w:t>3</w:t>
      </w:r>
      <w:r w:rsidR="00492D5E" w:rsidRPr="00766CF6">
        <w:rPr>
          <w:sz w:val="28"/>
          <w:szCs w:val="28"/>
        </w:rPr>
        <w:t xml:space="preserve"> № </w:t>
      </w:r>
      <w:r w:rsidR="00492D5E">
        <w:rPr>
          <w:sz w:val="28"/>
          <w:szCs w:val="28"/>
        </w:rPr>
        <w:t>38</w:t>
      </w:r>
      <w:r w:rsidR="00492D5E" w:rsidRPr="00766CF6">
        <w:rPr>
          <w:sz w:val="28"/>
          <w:szCs w:val="28"/>
        </w:rPr>
        <w:t xml:space="preserve"> «Про </w:t>
      </w:r>
      <w:r w:rsidR="00492D5E">
        <w:rPr>
          <w:sz w:val="28"/>
          <w:szCs w:val="28"/>
        </w:rPr>
        <w:t>створення робочої групи</w:t>
      </w:r>
      <w:r w:rsidR="00492D5E" w:rsidRPr="00766CF6">
        <w:rPr>
          <w:sz w:val="28"/>
          <w:szCs w:val="28"/>
        </w:rPr>
        <w:t>»</w:t>
      </w:r>
      <w:r w:rsidR="00492D5E">
        <w:rPr>
          <w:sz w:val="28"/>
          <w:szCs w:val="28"/>
        </w:rPr>
        <w:t xml:space="preserve"> </w:t>
      </w:r>
      <w:r>
        <w:rPr>
          <w:sz w:val="28"/>
          <w:szCs w:val="28"/>
        </w:rPr>
        <w:t>такі зміни:</w:t>
      </w:r>
    </w:p>
    <w:p w:rsidR="00766CF6" w:rsidRDefault="00766CF6" w:rsidP="00766CF6">
      <w:pPr>
        <w:pStyle w:val="a6"/>
        <w:spacing w:before="120" w:after="120"/>
        <w:ind w:firstLine="567"/>
      </w:pPr>
      <w:r>
        <w:t>1)  доповнити позицією: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766CF6" w:rsidRPr="00FC5E82" w:rsidTr="00545D6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6CF6" w:rsidRPr="004F395D" w:rsidRDefault="00B12E7E" w:rsidP="00492D5E">
            <w:pPr>
              <w:rPr>
                <w:sz w:val="28"/>
                <w:szCs w:val="28"/>
              </w:rPr>
            </w:pPr>
            <w:r w:rsidRPr="00B12E7E">
              <w:rPr>
                <w:sz w:val="28"/>
                <w:szCs w:val="28"/>
              </w:rPr>
              <w:t>ЛЕГКОБИТ</w:t>
            </w:r>
            <w:r w:rsidRPr="00B12E7E">
              <w:rPr>
                <w:sz w:val="28"/>
                <w:szCs w:val="28"/>
              </w:rPr>
              <w:br/>
              <w:t>Наталія Миколаївна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66CF6" w:rsidRDefault="00B12E7E" w:rsidP="00492D5E">
            <w:pPr>
              <w:jc w:val="both"/>
              <w:rPr>
                <w:sz w:val="28"/>
                <w:szCs w:val="28"/>
              </w:rPr>
            </w:pPr>
            <w:r w:rsidRPr="00B12E7E">
              <w:rPr>
                <w:sz w:val="28"/>
                <w:szCs w:val="28"/>
              </w:rPr>
              <w:t>головний спеціаліст відділу юридичного забезпечення Управління капітального будівництва Чернігівської обласної державної адміністрації</w:t>
            </w:r>
            <w:r w:rsidR="00766CF6" w:rsidRPr="00B95F97">
              <w:rPr>
                <w:sz w:val="28"/>
                <w:szCs w:val="28"/>
              </w:rPr>
              <w:t>;</w:t>
            </w:r>
          </w:p>
          <w:p w:rsidR="00B12E7E" w:rsidRPr="00B95F97" w:rsidRDefault="00B12E7E" w:rsidP="00492D5E">
            <w:pPr>
              <w:jc w:val="both"/>
              <w:rPr>
                <w:sz w:val="28"/>
                <w:szCs w:val="28"/>
              </w:rPr>
            </w:pPr>
          </w:p>
        </w:tc>
      </w:tr>
    </w:tbl>
    <w:p w:rsidR="00766CF6" w:rsidRDefault="00766CF6" w:rsidP="00766CF6">
      <w:pPr>
        <w:pStyle w:val="a6"/>
        <w:spacing w:before="120" w:after="120"/>
        <w:ind w:firstLine="567"/>
      </w:pPr>
      <w:r>
        <w:t>2)  виключити позицію: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953"/>
      </w:tblGrid>
      <w:tr w:rsidR="00766CF6" w:rsidRPr="00382C39" w:rsidTr="00545D6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66CF6" w:rsidRPr="004F395D" w:rsidRDefault="00B12E7E" w:rsidP="00766CF6">
            <w:pPr>
              <w:rPr>
                <w:sz w:val="28"/>
                <w:szCs w:val="28"/>
              </w:rPr>
            </w:pPr>
            <w:r w:rsidRPr="00B12E7E">
              <w:rPr>
                <w:sz w:val="28"/>
                <w:szCs w:val="28"/>
              </w:rPr>
              <w:t>ЛОПАТА</w:t>
            </w:r>
            <w:r w:rsidRPr="00B12E7E">
              <w:rPr>
                <w:sz w:val="28"/>
                <w:szCs w:val="28"/>
              </w:rPr>
              <w:br/>
              <w:t xml:space="preserve">Юлія Володимирівна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66CF6" w:rsidRPr="00766CF6" w:rsidRDefault="00B12E7E" w:rsidP="00545D6D">
            <w:pPr>
              <w:jc w:val="both"/>
              <w:rPr>
                <w:sz w:val="28"/>
                <w:szCs w:val="28"/>
              </w:rPr>
            </w:pPr>
            <w:r w:rsidRPr="00B12E7E">
              <w:rPr>
                <w:sz w:val="28"/>
                <w:szCs w:val="28"/>
              </w:rPr>
              <w:t>начальник відділу юридичного забезпечення Управління капітального будівництва Чернігівської обласної державної адміністрації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92D5E" w:rsidRDefault="00492D5E" w:rsidP="00492D5E">
      <w:pPr>
        <w:tabs>
          <w:tab w:val="left" w:pos="7088"/>
        </w:tabs>
        <w:rPr>
          <w:sz w:val="28"/>
          <w:szCs w:val="28"/>
        </w:rPr>
      </w:pPr>
    </w:p>
    <w:p w:rsidR="00492D5E" w:rsidRPr="00B12E7E" w:rsidRDefault="00492D5E" w:rsidP="00492D5E">
      <w:pPr>
        <w:tabs>
          <w:tab w:val="left" w:pos="7088"/>
        </w:tabs>
        <w:rPr>
          <w:sz w:val="28"/>
          <w:szCs w:val="28"/>
        </w:rPr>
      </w:pPr>
    </w:p>
    <w:p w:rsidR="00492D5E" w:rsidRDefault="00492D5E" w:rsidP="00492D5E">
      <w:pPr>
        <w:tabs>
          <w:tab w:val="left" w:pos="708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proofErr w:type="spellStart"/>
      <w:r w:rsidRPr="00620F26">
        <w:rPr>
          <w:sz w:val="28"/>
          <w:szCs w:val="28"/>
        </w:rPr>
        <w:t>ачальник</w:t>
      </w:r>
      <w:proofErr w:type="spellEnd"/>
      <w:r w:rsidRPr="0062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 xml:space="preserve">        Ярослав СЛЄСАРЕНКО</w:t>
      </w:r>
    </w:p>
    <w:sectPr w:rsidR="00492D5E" w:rsidSect="001D07A8">
      <w:headerReference w:type="even" r:id="rId7"/>
      <w:headerReference w:type="first" r:id="rId8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68" w:rsidRDefault="00B41A68">
      <w:r>
        <w:separator/>
      </w:r>
    </w:p>
  </w:endnote>
  <w:endnote w:type="continuationSeparator" w:id="0">
    <w:p w:rsidR="00B41A68" w:rsidRDefault="00B4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68" w:rsidRDefault="00B41A68">
      <w:r>
        <w:separator/>
      </w:r>
    </w:p>
  </w:footnote>
  <w:footnote w:type="continuationSeparator" w:id="0">
    <w:p w:rsidR="00B41A68" w:rsidRDefault="00B4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1DC2" w:rsidRDefault="00381D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C2" w:rsidRDefault="00381DC2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7" o:spid="_x0000_i1025" type="#_x0000_t75" alt="gerb" style="width:34.2pt;height:45.6pt;visibility:visible">
          <v:imagedata r:id="rId1" o:title="gerb" blacklevel="3932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27671"/>
    <w:multiLevelType w:val="hybridMultilevel"/>
    <w:tmpl w:val="7708F6BC"/>
    <w:lvl w:ilvl="0" w:tplc="09C6422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F95E67"/>
    <w:multiLevelType w:val="hybridMultilevel"/>
    <w:tmpl w:val="56823150"/>
    <w:lvl w:ilvl="0" w:tplc="47F63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C752B5"/>
    <w:multiLevelType w:val="hybridMultilevel"/>
    <w:tmpl w:val="8892C430"/>
    <w:lvl w:ilvl="0" w:tplc="A62EA6CA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82"/>
    <w:rsid w:val="00011F4B"/>
    <w:rsid w:val="00012288"/>
    <w:rsid w:val="00030EF6"/>
    <w:rsid w:val="000633D0"/>
    <w:rsid w:val="00073446"/>
    <w:rsid w:val="0007377F"/>
    <w:rsid w:val="00077FEA"/>
    <w:rsid w:val="00080F35"/>
    <w:rsid w:val="00081B2F"/>
    <w:rsid w:val="00085DA4"/>
    <w:rsid w:val="0009137F"/>
    <w:rsid w:val="00095C1D"/>
    <w:rsid w:val="000B3793"/>
    <w:rsid w:val="000C4BB0"/>
    <w:rsid w:val="000E5685"/>
    <w:rsid w:val="001024A5"/>
    <w:rsid w:val="00112353"/>
    <w:rsid w:val="0011340A"/>
    <w:rsid w:val="00132B71"/>
    <w:rsid w:val="00143E3C"/>
    <w:rsid w:val="001453E5"/>
    <w:rsid w:val="00163E2B"/>
    <w:rsid w:val="001653C8"/>
    <w:rsid w:val="00171F46"/>
    <w:rsid w:val="0017245B"/>
    <w:rsid w:val="0018066E"/>
    <w:rsid w:val="001915FB"/>
    <w:rsid w:val="001B4585"/>
    <w:rsid w:val="001B603C"/>
    <w:rsid w:val="001C2EEE"/>
    <w:rsid w:val="001C6640"/>
    <w:rsid w:val="001D07A8"/>
    <w:rsid w:val="001D7828"/>
    <w:rsid w:val="001F4813"/>
    <w:rsid w:val="00200E0D"/>
    <w:rsid w:val="00211792"/>
    <w:rsid w:val="0021273B"/>
    <w:rsid w:val="0021461D"/>
    <w:rsid w:val="00233826"/>
    <w:rsid w:val="002349EA"/>
    <w:rsid w:val="00260695"/>
    <w:rsid w:val="002639B6"/>
    <w:rsid w:val="002664B6"/>
    <w:rsid w:val="002743C0"/>
    <w:rsid w:val="0029384C"/>
    <w:rsid w:val="00295FFC"/>
    <w:rsid w:val="002B1BB2"/>
    <w:rsid w:val="002E15BF"/>
    <w:rsid w:val="00317500"/>
    <w:rsid w:val="003553C1"/>
    <w:rsid w:val="003702A4"/>
    <w:rsid w:val="00372E9F"/>
    <w:rsid w:val="00374413"/>
    <w:rsid w:val="00376D4B"/>
    <w:rsid w:val="00381DC2"/>
    <w:rsid w:val="003B7419"/>
    <w:rsid w:val="003C540F"/>
    <w:rsid w:val="003D0888"/>
    <w:rsid w:val="003E5D32"/>
    <w:rsid w:val="00421F16"/>
    <w:rsid w:val="004431E2"/>
    <w:rsid w:val="00444757"/>
    <w:rsid w:val="00444E6E"/>
    <w:rsid w:val="00447B9B"/>
    <w:rsid w:val="00466AC9"/>
    <w:rsid w:val="004705C1"/>
    <w:rsid w:val="004844EC"/>
    <w:rsid w:val="004904C6"/>
    <w:rsid w:val="00492D5E"/>
    <w:rsid w:val="004A59B1"/>
    <w:rsid w:val="004B378D"/>
    <w:rsid w:val="004B3B77"/>
    <w:rsid w:val="004B70D3"/>
    <w:rsid w:val="00502D2A"/>
    <w:rsid w:val="00504A74"/>
    <w:rsid w:val="00511B72"/>
    <w:rsid w:val="005246CA"/>
    <w:rsid w:val="00545D6D"/>
    <w:rsid w:val="005A27F0"/>
    <w:rsid w:val="005A7DD0"/>
    <w:rsid w:val="005B2165"/>
    <w:rsid w:val="005C0142"/>
    <w:rsid w:val="005C60AF"/>
    <w:rsid w:val="005D1786"/>
    <w:rsid w:val="005F1CA5"/>
    <w:rsid w:val="006161F7"/>
    <w:rsid w:val="006250F4"/>
    <w:rsid w:val="00640176"/>
    <w:rsid w:val="00666350"/>
    <w:rsid w:val="0067778F"/>
    <w:rsid w:val="0068098D"/>
    <w:rsid w:val="006809CC"/>
    <w:rsid w:val="006838B8"/>
    <w:rsid w:val="006971C1"/>
    <w:rsid w:val="006C22BF"/>
    <w:rsid w:val="006C4767"/>
    <w:rsid w:val="006C6A4E"/>
    <w:rsid w:val="006D6099"/>
    <w:rsid w:val="006E264D"/>
    <w:rsid w:val="006F2B06"/>
    <w:rsid w:val="006F5DC9"/>
    <w:rsid w:val="006F75ED"/>
    <w:rsid w:val="00720913"/>
    <w:rsid w:val="007316E4"/>
    <w:rsid w:val="00731F22"/>
    <w:rsid w:val="007661F2"/>
    <w:rsid w:val="00766CF6"/>
    <w:rsid w:val="00766D7B"/>
    <w:rsid w:val="00783CF4"/>
    <w:rsid w:val="007918E4"/>
    <w:rsid w:val="0079412E"/>
    <w:rsid w:val="007A16C9"/>
    <w:rsid w:val="007C42CC"/>
    <w:rsid w:val="007D3B58"/>
    <w:rsid w:val="007F16D2"/>
    <w:rsid w:val="00806E79"/>
    <w:rsid w:val="0081176F"/>
    <w:rsid w:val="00817282"/>
    <w:rsid w:val="00831D89"/>
    <w:rsid w:val="008415EA"/>
    <w:rsid w:val="008447FB"/>
    <w:rsid w:val="008510CB"/>
    <w:rsid w:val="00853FEB"/>
    <w:rsid w:val="00864174"/>
    <w:rsid w:val="00872669"/>
    <w:rsid w:val="00873401"/>
    <w:rsid w:val="00875B73"/>
    <w:rsid w:val="00877F39"/>
    <w:rsid w:val="008810BE"/>
    <w:rsid w:val="00882329"/>
    <w:rsid w:val="008830FD"/>
    <w:rsid w:val="008909C3"/>
    <w:rsid w:val="008968E5"/>
    <w:rsid w:val="008971BA"/>
    <w:rsid w:val="008A42BB"/>
    <w:rsid w:val="008A4DF4"/>
    <w:rsid w:val="008C0786"/>
    <w:rsid w:val="008C165E"/>
    <w:rsid w:val="008F2590"/>
    <w:rsid w:val="00901316"/>
    <w:rsid w:val="00902370"/>
    <w:rsid w:val="00906F5E"/>
    <w:rsid w:val="00926F53"/>
    <w:rsid w:val="00930454"/>
    <w:rsid w:val="00935307"/>
    <w:rsid w:val="00940D3C"/>
    <w:rsid w:val="0094257A"/>
    <w:rsid w:val="00945050"/>
    <w:rsid w:val="00951811"/>
    <w:rsid w:val="0095219C"/>
    <w:rsid w:val="00954572"/>
    <w:rsid w:val="009701AD"/>
    <w:rsid w:val="009718E8"/>
    <w:rsid w:val="00997351"/>
    <w:rsid w:val="009A5E1F"/>
    <w:rsid w:val="009B08AD"/>
    <w:rsid w:val="009B3F5B"/>
    <w:rsid w:val="009C1F79"/>
    <w:rsid w:val="009C395D"/>
    <w:rsid w:val="009C3DD6"/>
    <w:rsid w:val="009D1249"/>
    <w:rsid w:val="009D1C9E"/>
    <w:rsid w:val="009F24EA"/>
    <w:rsid w:val="00A05807"/>
    <w:rsid w:val="00A05A0C"/>
    <w:rsid w:val="00A05CC4"/>
    <w:rsid w:val="00A76737"/>
    <w:rsid w:val="00A86026"/>
    <w:rsid w:val="00AB5F63"/>
    <w:rsid w:val="00AC3568"/>
    <w:rsid w:val="00B12E7E"/>
    <w:rsid w:val="00B13E2B"/>
    <w:rsid w:val="00B14288"/>
    <w:rsid w:val="00B20598"/>
    <w:rsid w:val="00B227BB"/>
    <w:rsid w:val="00B24980"/>
    <w:rsid w:val="00B41A68"/>
    <w:rsid w:val="00B43BFF"/>
    <w:rsid w:val="00B50DE2"/>
    <w:rsid w:val="00B54F96"/>
    <w:rsid w:val="00B74BD5"/>
    <w:rsid w:val="00B75858"/>
    <w:rsid w:val="00B84CCE"/>
    <w:rsid w:val="00B91254"/>
    <w:rsid w:val="00BA162A"/>
    <w:rsid w:val="00BA32E8"/>
    <w:rsid w:val="00BB78F6"/>
    <w:rsid w:val="00BC4CCF"/>
    <w:rsid w:val="00BE59CB"/>
    <w:rsid w:val="00BF0950"/>
    <w:rsid w:val="00BF50ED"/>
    <w:rsid w:val="00C04540"/>
    <w:rsid w:val="00C24584"/>
    <w:rsid w:val="00C4288B"/>
    <w:rsid w:val="00C4419D"/>
    <w:rsid w:val="00C63D7F"/>
    <w:rsid w:val="00C725C8"/>
    <w:rsid w:val="00C737CA"/>
    <w:rsid w:val="00C757EE"/>
    <w:rsid w:val="00C75C77"/>
    <w:rsid w:val="00C975C1"/>
    <w:rsid w:val="00CA2AD9"/>
    <w:rsid w:val="00CA7ED1"/>
    <w:rsid w:val="00CB5A25"/>
    <w:rsid w:val="00CD108D"/>
    <w:rsid w:val="00CD2438"/>
    <w:rsid w:val="00CD5235"/>
    <w:rsid w:val="00CE29CB"/>
    <w:rsid w:val="00CF1A68"/>
    <w:rsid w:val="00D2208C"/>
    <w:rsid w:val="00D27F31"/>
    <w:rsid w:val="00D35D9A"/>
    <w:rsid w:val="00D4724F"/>
    <w:rsid w:val="00D57F5C"/>
    <w:rsid w:val="00D6060D"/>
    <w:rsid w:val="00D61422"/>
    <w:rsid w:val="00DB3B5D"/>
    <w:rsid w:val="00DB5D7B"/>
    <w:rsid w:val="00DC2F0C"/>
    <w:rsid w:val="00DC4223"/>
    <w:rsid w:val="00DC4596"/>
    <w:rsid w:val="00DC7226"/>
    <w:rsid w:val="00DD0FFF"/>
    <w:rsid w:val="00DD2FEE"/>
    <w:rsid w:val="00E05CAD"/>
    <w:rsid w:val="00E256EB"/>
    <w:rsid w:val="00E31571"/>
    <w:rsid w:val="00E32882"/>
    <w:rsid w:val="00E3361A"/>
    <w:rsid w:val="00E3480B"/>
    <w:rsid w:val="00E51408"/>
    <w:rsid w:val="00E54CAE"/>
    <w:rsid w:val="00E72FDF"/>
    <w:rsid w:val="00E825F6"/>
    <w:rsid w:val="00E82816"/>
    <w:rsid w:val="00E8554F"/>
    <w:rsid w:val="00E92D2D"/>
    <w:rsid w:val="00EA00AE"/>
    <w:rsid w:val="00EA0FEA"/>
    <w:rsid w:val="00EB580A"/>
    <w:rsid w:val="00ED378F"/>
    <w:rsid w:val="00ED441C"/>
    <w:rsid w:val="00EE2575"/>
    <w:rsid w:val="00EF3D69"/>
    <w:rsid w:val="00F00438"/>
    <w:rsid w:val="00F01B29"/>
    <w:rsid w:val="00F1219B"/>
    <w:rsid w:val="00F2445F"/>
    <w:rsid w:val="00F574FA"/>
    <w:rsid w:val="00F642DE"/>
    <w:rsid w:val="00F6783C"/>
    <w:rsid w:val="00F71FD1"/>
    <w:rsid w:val="00F74140"/>
    <w:rsid w:val="00F80E07"/>
    <w:rsid w:val="00FC135C"/>
    <w:rsid w:val="00FD436F"/>
    <w:rsid w:val="00FD6326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DABE9E-DEF8-4765-8586-AC6CFF2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92D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Название"/>
    <w:basedOn w:val="a"/>
    <w:link w:val="a9"/>
    <w:qFormat/>
    <w:rsid w:val="00F71FD1"/>
    <w:pPr>
      <w:jc w:val="center"/>
    </w:pPr>
    <w:rPr>
      <w:sz w:val="28"/>
    </w:rPr>
  </w:style>
  <w:style w:type="character" w:customStyle="1" w:styleId="a9">
    <w:name w:val="Название Знак"/>
    <w:link w:val="a8"/>
    <w:rsid w:val="00F71FD1"/>
    <w:rPr>
      <w:sz w:val="28"/>
      <w:lang w:val="uk-UA"/>
    </w:rPr>
  </w:style>
  <w:style w:type="paragraph" w:styleId="aa">
    <w:name w:val="Balloon Text"/>
    <w:basedOn w:val="a"/>
    <w:link w:val="ab"/>
    <w:rsid w:val="00B50D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0DE2"/>
    <w:rPr>
      <w:rFonts w:ascii="Tahoma" w:hAnsi="Tahoma" w:cs="Tahoma"/>
      <w:sz w:val="16"/>
      <w:szCs w:val="16"/>
      <w:lang w:val="uk-UA"/>
    </w:rPr>
  </w:style>
  <w:style w:type="paragraph" w:styleId="ac">
    <w:name w:val="Normal (Web)"/>
    <w:basedOn w:val="a"/>
    <w:uiPriority w:val="99"/>
    <w:rsid w:val="00492D5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link w:val="4"/>
    <w:semiHidden/>
    <w:rsid w:val="00492D5E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21">
    <w:name w:val="Основной текст 21"/>
    <w:basedOn w:val="a"/>
    <w:rsid w:val="00492D5E"/>
    <w:pPr>
      <w:ind w:left="99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Пользователь Windows</cp:lastModifiedBy>
  <cp:revision>2</cp:revision>
  <cp:lastPrinted>2025-03-17T14:18:00Z</cp:lastPrinted>
  <dcterms:created xsi:type="dcterms:W3CDTF">2025-03-18T07:12:00Z</dcterms:created>
  <dcterms:modified xsi:type="dcterms:W3CDTF">2025-03-18T07:12:00Z</dcterms:modified>
</cp:coreProperties>
</file>